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utoSpaceDE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autoSpaceDE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报名参加</w:t>
      </w:r>
      <w:r>
        <w:rPr>
          <w:rFonts w:hint="eastAsia" w:ascii="方正小标宋简体" w:hAnsi="仿宋" w:eastAsia="方正小标宋简体"/>
          <w:sz w:val="44"/>
          <w:szCs w:val="44"/>
        </w:rPr>
        <w:t>活动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企业需提供材料</w:t>
      </w:r>
    </w:p>
    <w:p>
      <w:pPr>
        <w:autoSpaceDE w:val="0"/>
        <w:spacing w:line="56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2024威海嗨购年货购物节活动报名申请表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（报名表如下）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营业执照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食品经营许可证（食品流通企业提供）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食品生产许可证（食品生产企业提供）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诚信经营承诺书（模板如下）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4"/>
        <w:tblW w:w="93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156"/>
        <w:gridCol w:w="1272"/>
        <w:gridCol w:w="864"/>
        <w:gridCol w:w="1008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2024威海嗨购年货购物节活动报名申请表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35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2024年1月26日-1月29日 经区居然悦购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26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公司性质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E.mail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数量（长2*宽3/个）</w:t>
            </w:r>
          </w:p>
        </w:tc>
        <w:tc>
          <w:tcPr>
            <w:tcW w:w="626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主要展品</w:t>
            </w:r>
          </w:p>
        </w:tc>
        <w:tc>
          <w:tcPr>
            <w:tcW w:w="6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本单位承诺上述信息真实准确，接受展会组委会的要求事项，履行参展合作协议中的相关义务。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参展申请单位：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诚信经营承诺书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我公司自愿参加</w:t>
      </w:r>
      <w:r>
        <w:rPr>
          <w:rFonts w:hint="eastAsia" w:ascii="仿宋" w:hAnsi="仿宋" w:eastAsia="仿宋" w:cs="仿宋"/>
          <w:sz w:val="32"/>
          <w:szCs w:val="32"/>
        </w:rPr>
        <w:t>2024威海嗨购年货购物节线下展销活动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为全面加强商品质量管理，切实保护消费者合法权益，确保广大人民群众的消费安全，根据《消费者权益保护法》和《产品质量法》的要求，现向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组委会及</w:t>
      </w:r>
      <w:r>
        <w:rPr>
          <w:rFonts w:hint="eastAsia" w:ascii="仿宋" w:hAnsi="仿宋" w:eastAsia="仿宋" w:cs="仿宋"/>
          <w:sz w:val="32"/>
          <w:szCs w:val="32"/>
        </w:rPr>
        <w:t>社会承诺如下：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1、自觉履行商品经营者的义务，保证所经销的商品符合保障人身财产安全的要求，保证所经销的商品应当具有的质量、性能、用途和有效期限，并自觉承担“三包”责任。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2、不销售不符合保障人体健康和人身财产安全的商品。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3、不垄断货源、哄抬物价、强买强卖、欺行霸市、迫使他人接受不平等或不合法的交易条件。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4、不掺杂使假、以假充真、以次充好、短斤少两，不销售假冒伪劣产品。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5、不销售有毒有害、失效、腐烂变质的商品和不合格的商品。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6、不使用不规范、不合格的计量器具销售商品。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7、不销售应当检验、检疫而未检验、检疫的商品或检验、检疫不合格的商品。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8、不销售走私和国家明令禁止上市或淘汰的商品。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9、不销售危害消费者身心健康商品，不对商品作引人误解的虚假宣传。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10、本单位（个人）若违背以上承诺，除接受相关执法部门处罚外，还要依法承担对消费者所造成的损失。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11、自觉接受工商行政管理机关和相关部门的监督。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12、自觉接受广大消费者的监督。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lef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spacing w:line="360" w:lineRule="auto"/>
        <w:ind w:left="561" w:leftChars="267" w:firstLine="4000" w:firstLineChars="1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承诺人：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 </w:t>
      </w:r>
      <w:r>
        <w:rPr>
          <w:rFonts w:hint="eastAsia" w:ascii="仿宋" w:hAnsi="仿宋" w:eastAsia="仿宋" w:cs="仿宋"/>
          <w:sz w:val="32"/>
          <w:szCs w:val="32"/>
        </w:rPr>
        <w:t>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3F7D2-E3C2-4117-AE4A-E864B927E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24B404-4DDD-4439-9987-B7CD3CFC74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BAA444-6AC4-426E-9978-51D0F1176F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A7F39AF-D80F-457E-90D2-F612E8FDB77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E1D1D"/>
    <w:multiLevelType w:val="singleLevel"/>
    <w:tmpl w:val="612E1D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gsImhkaWQiOiJiNmExYzAzYmNkYzRiMzU4ZWIzN2VjMjRmYzY3YTc3ZCIsInVzZXJDb3VudCI6MTh9"/>
  </w:docVars>
  <w:rsids>
    <w:rsidRoot w:val="0A5B0A30"/>
    <w:rsid w:val="000A0F2A"/>
    <w:rsid w:val="000F7918"/>
    <w:rsid w:val="00105F32"/>
    <w:rsid w:val="001404BE"/>
    <w:rsid w:val="001D0579"/>
    <w:rsid w:val="00230247"/>
    <w:rsid w:val="00282C94"/>
    <w:rsid w:val="002A7619"/>
    <w:rsid w:val="00414030"/>
    <w:rsid w:val="004B767F"/>
    <w:rsid w:val="004E670C"/>
    <w:rsid w:val="00522AFB"/>
    <w:rsid w:val="0052727C"/>
    <w:rsid w:val="005B728D"/>
    <w:rsid w:val="005C51EC"/>
    <w:rsid w:val="00637700"/>
    <w:rsid w:val="00645513"/>
    <w:rsid w:val="00651D1D"/>
    <w:rsid w:val="00681B6E"/>
    <w:rsid w:val="00681C4B"/>
    <w:rsid w:val="00710542"/>
    <w:rsid w:val="007E639D"/>
    <w:rsid w:val="008555DB"/>
    <w:rsid w:val="008A1D12"/>
    <w:rsid w:val="008A41AD"/>
    <w:rsid w:val="008C259C"/>
    <w:rsid w:val="00AE5239"/>
    <w:rsid w:val="00AF35C2"/>
    <w:rsid w:val="00C0770F"/>
    <w:rsid w:val="00CF4A82"/>
    <w:rsid w:val="00D00FB0"/>
    <w:rsid w:val="00D30CDC"/>
    <w:rsid w:val="00D43EFA"/>
    <w:rsid w:val="00D73377"/>
    <w:rsid w:val="00D82894"/>
    <w:rsid w:val="00E010FC"/>
    <w:rsid w:val="00E87E44"/>
    <w:rsid w:val="00E94A55"/>
    <w:rsid w:val="00EA3ED2"/>
    <w:rsid w:val="00EB3CA1"/>
    <w:rsid w:val="00EC336E"/>
    <w:rsid w:val="00F03A0A"/>
    <w:rsid w:val="00F90E10"/>
    <w:rsid w:val="00FC3243"/>
    <w:rsid w:val="0A5B0A30"/>
    <w:rsid w:val="0B3275DB"/>
    <w:rsid w:val="0B561440"/>
    <w:rsid w:val="10706867"/>
    <w:rsid w:val="10E05207"/>
    <w:rsid w:val="1B354929"/>
    <w:rsid w:val="1B8F1235"/>
    <w:rsid w:val="1C326BD0"/>
    <w:rsid w:val="20DC030B"/>
    <w:rsid w:val="22341ABF"/>
    <w:rsid w:val="30173E93"/>
    <w:rsid w:val="34FA7725"/>
    <w:rsid w:val="429343FD"/>
    <w:rsid w:val="5AF9704F"/>
    <w:rsid w:val="637F1BA9"/>
    <w:rsid w:val="6F8B34E2"/>
    <w:rsid w:val="7D9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605;&#28023;&#38026;\AppData\Roaming\kingsoft\office6\templates\download\3b15af09-d036-4f83-9db7-5f19ffc27312\&#35802;&#20449;&#32463;&#33829;&#25215;&#3583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诚信经营承诺书.docx</Template>
  <Pages>2</Pages>
  <Words>487</Words>
  <Characters>490</Characters>
  <Lines>4</Lines>
  <Paragraphs>1</Paragraphs>
  <TotalTime>0</TotalTime>
  <ScaleCrop>false</ScaleCrop>
  <LinksUpToDate>false</LinksUpToDate>
  <CharactersWithSpaces>608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2024-01-04T00:57:00Z</dcterms:created>
  <dcterms:modified xsi:type="dcterms:W3CDTF">2024-01-08T02:29:47Z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v1.0_mb_Mzu4A/GOjJQHYBdu/TDtcw==</vt:lpwstr>
  </property>
  <property fmtid="{D5CDD505-2E9C-101B-9397-08002B2CF9AE}" pid="4" name="ICV">
    <vt:lpwstr>5F2FB3FE7F69423098FA71F406E8A22D_13</vt:lpwstr>
  </property>
</Properties>
</file>